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关于召开中国共产党机运车间支部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党员大会的请示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分公司</w:t>
      </w:r>
      <w:r>
        <w:rPr>
          <w:rFonts w:hint="eastAsia" w:ascii="仿宋_GB2312" w:eastAsia="仿宋_GB2312"/>
          <w:sz w:val="32"/>
          <w:szCs w:val="32"/>
        </w:rPr>
        <w:t>党总支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选举工作领导小组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/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当前物流分公司机运车间已经完成更名、机构的置，具备首次选举条件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2021年11月</w:t>
      </w:r>
      <w:r>
        <w:rPr>
          <w:rFonts w:hint="eastAsia" w:ascii="仿宋_GB2312" w:eastAsia="仿宋_GB2312" w:cs="Times New Roman"/>
          <w:color w:val="000000" w:themeColor="text1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日我们召开了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机运车间选举工作小组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会议，研究制订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支部选举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工作方案。我支部拟于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2021年11月19</w:t>
      </w:r>
      <w:bookmarkStart w:id="0" w:name="_GoBack"/>
      <w:bookmarkEnd w:id="0"/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召开党员大会；支部现有党员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名，其中正式党员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名；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机运车间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支部委员会拟设委员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名（其中设书记1名），按差额不少于20%的比例，提名候选人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名，差额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名。候选人预备人选将通过支部党员大会酝酿和推荐，由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机运车间选举工作小组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进行汇总和审查，研究提出委员会组成人员候选人预备人选名单，上报审核。待审核确定正式候选人之后，由党员大会选举产生新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支部委员会委员；新支部委员会召开第一次全体会议，等额选举产生支部书记。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妥否，请批示。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/>
        <w:rPr>
          <w:rFonts w:hint="default" w:asci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       机运车间选举工作小组</w:t>
      </w:r>
    </w:p>
    <w:p>
      <w:pPr>
        <w:spacing w:line="600" w:lineRule="exact"/>
        <w:ind w:firstLine="640"/>
        <w:rPr>
          <w:rFonts w:ascii="仿宋_GB2312" w:eastAsia="仿宋_GB2312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 xml:space="preserve">                         2021年11月8日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7673"/>
    <w:rsid w:val="00186800"/>
    <w:rsid w:val="002200FA"/>
    <w:rsid w:val="0029610E"/>
    <w:rsid w:val="00304A45"/>
    <w:rsid w:val="00323B43"/>
    <w:rsid w:val="003A3A4A"/>
    <w:rsid w:val="003D37D8"/>
    <w:rsid w:val="00426133"/>
    <w:rsid w:val="004358AB"/>
    <w:rsid w:val="004B3A2C"/>
    <w:rsid w:val="005078EC"/>
    <w:rsid w:val="005E52B5"/>
    <w:rsid w:val="006064D5"/>
    <w:rsid w:val="006A469E"/>
    <w:rsid w:val="006E1713"/>
    <w:rsid w:val="006E4843"/>
    <w:rsid w:val="0079659D"/>
    <w:rsid w:val="007A5830"/>
    <w:rsid w:val="00856B1F"/>
    <w:rsid w:val="008733B3"/>
    <w:rsid w:val="008B7726"/>
    <w:rsid w:val="00AE5084"/>
    <w:rsid w:val="00B1293C"/>
    <w:rsid w:val="00B53740"/>
    <w:rsid w:val="00B75168"/>
    <w:rsid w:val="00B769AB"/>
    <w:rsid w:val="00BB2CF7"/>
    <w:rsid w:val="00C61667"/>
    <w:rsid w:val="00C67A8D"/>
    <w:rsid w:val="00CD3F3F"/>
    <w:rsid w:val="00D31D50"/>
    <w:rsid w:val="00D87460"/>
    <w:rsid w:val="00E175E3"/>
    <w:rsid w:val="00E96F8B"/>
    <w:rsid w:val="00EB3312"/>
    <w:rsid w:val="00EB73E7"/>
    <w:rsid w:val="00ED732A"/>
    <w:rsid w:val="00F122F0"/>
    <w:rsid w:val="00F63900"/>
    <w:rsid w:val="0E4E78CE"/>
    <w:rsid w:val="16F771AF"/>
    <w:rsid w:val="2F8D1CBC"/>
    <w:rsid w:val="45FD3D39"/>
    <w:rsid w:val="4E9415F5"/>
    <w:rsid w:val="7A2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Plain Text Char"/>
    <w:basedOn w:val="7"/>
    <w:link w:val="2"/>
    <w:qFormat/>
    <w:locked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92</Words>
  <Characters>526</Characters>
  <Lines>0</Lines>
  <Paragraphs>0</Paragraphs>
  <TotalTime>62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2017-09-12T05:00:00Z</dcterms:created>
  <dc:creator>未定义</dc:creator>
  <cp:lastModifiedBy>更新中……</cp:lastModifiedBy>
  <cp:lastPrinted>2021-11-10T03:59:00Z</cp:lastPrinted>
  <dcterms:modified xsi:type="dcterms:W3CDTF">2021-11-11T01:07:29Z</dcterms:modified>
  <dc:title>关于召开中国共产党机运车间支部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F7063E609A704E6C9BB7287F0FFC2FF4</vt:lpwstr>
  </property>
</Properties>
</file>