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98517">
      <w:pPr>
        <w:pStyle w:val="2"/>
        <w:rPr>
          <w:rFonts w:ascii="黑体" w:hAnsi="黑体" w:eastAsia="黑体"/>
          <w:lang w:val="en-US" w:bidi="ar-SA"/>
        </w:rPr>
      </w:pPr>
    </w:p>
    <w:p w14:paraId="1285C742"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报名回执</w:t>
      </w:r>
    </w:p>
    <w:p w14:paraId="68DF7A17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金诚钒业                   时间： 2024.09.06</w:t>
      </w:r>
    </w:p>
    <w:tbl>
      <w:tblPr>
        <w:tblStyle w:val="9"/>
        <w:tblW w:w="97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99"/>
        <w:gridCol w:w="1989"/>
        <w:gridCol w:w="2599"/>
        <w:gridCol w:w="2767"/>
      </w:tblGrid>
      <w:tr w14:paraId="04298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974A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8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32"/>
                <w:lang w:bidi="ar"/>
              </w:rPr>
              <w:t>序号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0D25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8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32"/>
                <w:lang w:bidi="ar"/>
              </w:rPr>
              <w:t>姓名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CB3A3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32"/>
                <w:lang w:bidi="ar"/>
              </w:rPr>
              <w:t>支部名称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D6F1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8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32"/>
                <w:lang w:bidi="ar"/>
              </w:rPr>
              <w:t>职  务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A36F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8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32"/>
                <w:lang w:bidi="ar"/>
              </w:rPr>
              <w:t>手机号码</w:t>
            </w:r>
          </w:p>
        </w:tc>
      </w:tr>
      <w:tr w14:paraId="27034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7D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BB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张 健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8D6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综合党支部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0F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金诚钒业党群工作部部长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73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19929982895</w:t>
            </w:r>
          </w:p>
        </w:tc>
      </w:tr>
      <w:tr w14:paraId="2B3F6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2D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D9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杨升勇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F08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运营党支部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8C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金诚钒业工程管理部经理、运营党支部书记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366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15538885266</w:t>
            </w:r>
          </w:p>
        </w:tc>
      </w:tr>
      <w:tr w14:paraId="695D3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B6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C3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  浩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6CC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综合党支部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37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金诚钒业党群工作部业务主管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1A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17791368415</w:t>
            </w:r>
          </w:p>
        </w:tc>
      </w:tr>
      <w:tr w14:paraId="25111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42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3B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阚梦圆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C88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综合党支部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5D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金诚钒业财务部出纳、综合党支部组织委员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B7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15829062260</w:t>
            </w:r>
          </w:p>
        </w:tc>
      </w:tr>
    </w:tbl>
    <w:p w14:paraId="166A7F31">
      <w:pPr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备注： 第一次培训参加人员：  张  健  王  浩；</w:t>
      </w:r>
    </w:p>
    <w:p w14:paraId="4052B1B3">
      <w:pPr>
        <w:ind w:firstLine="1120" w:firstLineChars="400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第二次培训参加人员： 杨升勇  阚梦圆 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7EF9D">
    <w:pPr>
      <w:pStyle w:val="6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016482"/>
    </w:sdtPr>
    <w:sdtContent>
      <w:p w14:paraId="2CE8C1BC">
        <w:pPr>
          <w:pStyle w:val="6"/>
        </w:pPr>
        <w:r>
          <w:rPr>
            <w:rFonts w:hint="eastAsia" w:ascii="宋体" w:hAnsi="宋体"/>
          </w:rPr>
          <w:t xml:space="preserve"> 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6 -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0F70DBE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dlODA2YTRmMTUyZDNlZmIzODc0ZTNmMzk5ZDVjNmQifQ=="/>
  </w:docVars>
  <w:rsids>
    <w:rsidRoot w:val="007B038C"/>
    <w:rsid w:val="00002C77"/>
    <w:rsid w:val="00006B47"/>
    <w:rsid w:val="00020092"/>
    <w:rsid w:val="00020423"/>
    <w:rsid w:val="0002159E"/>
    <w:rsid w:val="00027E3D"/>
    <w:rsid w:val="0004392F"/>
    <w:rsid w:val="000543C0"/>
    <w:rsid w:val="00055E4B"/>
    <w:rsid w:val="00066C7E"/>
    <w:rsid w:val="000864C8"/>
    <w:rsid w:val="000D20F4"/>
    <w:rsid w:val="000D59A9"/>
    <w:rsid w:val="000E55E9"/>
    <w:rsid w:val="000E6399"/>
    <w:rsid w:val="000F1141"/>
    <w:rsid w:val="000F49AE"/>
    <w:rsid w:val="00101EC3"/>
    <w:rsid w:val="00105C20"/>
    <w:rsid w:val="001228AB"/>
    <w:rsid w:val="00126FF2"/>
    <w:rsid w:val="00134FCD"/>
    <w:rsid w:val="00137BC6"/>
    <w:rsid w:val="001431D1"/>
    <w:rsid w:val="00145909"/>
    <w:rsid w:val="00150BB5"/>
    <w:rsid w:val="001707B2"/>
    <w:rsid w:val="001823B1"/>
    <w:rsid w:val="001C3FC7"/>
    <w:rsid w:val="001D221F"/>
    <w:rsid w:val="001D3820"/>
    <w:rsid w:val="001E391F"/>
    <w:rsid w:val="002010AE"/>
    <w:rsid w:val="00202EF9"/>
    <w:rsid w:val="002320E3"/>
    <w:rsid w:val="002419B0"/>
    <w:rsid w:val="00252C12"/>
    <w:rsid w:val="00284EF9"/>
    <w:rsid w:val="00293A4C"/>
    <w:rsid w:val="002A0915"/>
    <w:rsid w:val="002A6A59"/>
    <w:rsid w:val="002B1DE1"/>
    <w:rsid w:val="002C25E2"/>
    <w:rsid w:val="002C7CCD"/>
    <w:rsid w:val="002D7C1D"/>
    <w:rsid w:val="002E0DA1"/>
    <w:rsid w:val="002F2B65"/>
    <w:rsid w:val="00304823"/>
    <w:rsid w:val="00313914"/>
    <w:rsid w:val="003265B8"/>
    <w:rsid w:val="00332A7E"/>
    <w:rsid w:val="0034507B"/>
    <w:rsid w:val="00350E8A"/>
    <w:rsid w:val="00367A21"/>
    <w:rsid w:val="00390463"/>
    <w:rsid w:val="003915A2"/>
    <w:rsid w:val="003A379A"/>
    <w:rsid w:val="003A64DA"/>
    <w:rsid w:val="003B46B5"/>
    <w:rsid w:val="003B7F22"/>
    <w:rsid w:val="003C108E"/>
    <w:rsid w:val="003C41BE"/>
    <w:rsid w:val="003C56D4"/>
    <w:rsid w:val="003F07E8"/>
    <w:rsid w:val="00407497"/>
    <w:rsid w:val="00411CDF"/>
    <w:rsid w:val="00413A27"/>
    <w:rsid w:val="00424907"/>
    <w:rsid w:val="00445756"/>
    <w:rsid w:val="00447A9D"/>
    <w:rsid w:val="00457A6E"/>
    <w:rsid w:val="004601C9"/>
    <w:rsid w:val="00481106"/>
    <w:rsid w:val="00482501"/>
    <w:rsid w:val="004864AB"/>
    <w:rsid w:val="004979C2"/>
    <w:rsid w:val="004A1293"/>
    <w:rsid w:val="004A1ABC"/>
    <w:rsid w:val="004E091C"/>
    <w:rsid w:val="004E677B"/>
    <w:rsid w:val="004E7B01"/>
    <w:rsid w:val="004F1D1B"/>
    <w:rsid w:val="004F615D"/>
    <w:rsid w:val="005002A0"/>
    <w:rsid w:val="00500BD5"/>
    <w:rsid w:val="0050507B"/>
    <w:rsid w:val="005144DA"/>
    <w:rsid w:val="005568CC"/>
    <w:rsid w:val="00563E80"/>
    <w:rsid w:val="00572C35"/>
    <w:rsid w:val="00597477"/>
    <w:rsid w:val="005D2E72"/>
    <w:rsid w:val="005D778C"/>
    <w:rsid w:val="005F2194"/>
    <w:rsid w:val="005F3E08"/>
    <w:rsid w:val="00601455"/>
    <w:rsid w:val="00602A0B"/>
    <w:rsid w:val="00631493"/>
    <w:rsid w:val="006444AB"/>
    <w:rsid w:val="00663A86"/>
    <w:rsid w:val="00666CAE"/>
    <w:rsid w:val="006749CF"/>
    <w:rsid w:val="00687AC5"/>
    <w:rsid w:val="006B44EC"/>
    <w:rsid w:val="006B7877"/>
    <w:rsid w:val="006D13E3"/>
    <w:rsid w:val="006E31ED"/>
    <w:rsid w:val="006F07B0"/>
    <w:rsid w:val="007007AB"/>
    <w:rsid w:val="007040C0"/>
    <w:rsid w:val="007249F5"/>
    <w:rsid w:val="00730D59"/>
    <w:rsid w:val="0073369B"/>
    <w:rsid w:val="00733887"/>
    <w:rsid w:val="00736D2C"/>
    <w:rsid w:val="0073792C"/>
    <w:rsid w:val="00751636"/>
    <w:rsid w:val="00753016"/>
    <w:rsid w:val="00786997"/>
    <w:rsid w:val="007920D2"/>
    <w:rsid w:val="007A7818"/>
    <w:rsid w:val="007B038C"/>
    <w:rsid w:val="007B1E9F"/>
    <w:rsid w:val="007C2524"/>
    <w:rsid w:val="007D4BAF"/>
    <w:rsid w:val="007F125E"/>
    <w:rsid w:val="00816C9C"/>
    <w:rsid w:val="00824BC3"/>
    <w:rsid w:val="0082789B"/>
    <w:rsid w:val="00841AD0"/>
    <w:rsid w:val="00852488"/>
    <w:rsid w:val="00855D74"/>
    <w:rsid w:val="008757B9"/>
    <w:rsid w:val="00875D2F"/>
    <w:rsid w:val="00880348"/>
    <w:rsid w:val="008A0A60"/>
    <w:rsid w:val="008E4F22"/>
    <w:rsid w:val="008E7EF9"/>
    <w:rsid w:val="008F027D"/>
    <w:rsid w:val="009158DC"/>
    <w:rsid w:val="0094764D"/>
    <w:rsid w:val="00957CE5"/>
    <w:rsid w:val="00981FAE"/>
    <w:rsid w:val="009957AE"/>
    <w:rsid w:val="009971D4"/>
    <w:rsid w:val="009976B9"/>
    <w:rsid w:val="009A0D42"/>
    <w:rsid w:val="009C5A48"/>
    <w:rsid w:val="00A1489B"/>
    <w:rsid w:val="00A171EC"/>
    <w:rsid w:val="00A31323"/>
    <w:rsid w:val="00A40C9B"/>
    <w:rsid w:val="00A44573"/>
    <w:rsid w:val="00A46B90"/>
    <w:rsid w:val="00A53B4B"/>
    <w:rsid w:val="00A565BA"/>
    <w:rsid w:val="00A66594"/>
    <w:rsid w:val="00A96979"/>
    <w:rsid w:val="00A97C20"/>
    <w:rsid w:val="00AA03E4"/>
    <w:rsid w:val="00AB22FC"/>
    <w:rsid w:val="00AE18C5"/>
    <w:rsid w:val="00B00980"/>
    <w:rsid w:val="00B0381B"/>
    <w:rsid w:val="00B05BBD"/>
    <w:rsid w:val="00B06003"/>
    <w:rsid w:val="00B16848"/>
    <w:rsid w:val="00B227B7"/>
    <w:rsid w:val="00B23B4D"/>
    <w:rsid w:val="00B3420F"/>
    <w:rsid w:val="00B60F39"/>
    <w:rsid w:val="00B61918"/>
    <w:rsid w:val="00B667F2"/>
    <w:rsid w:val="00BC024F"/>
    <w:rsid w:val="00BD0148"/>
    <w:rsid w:val="00BD0388"/>
    <w:rsid w:val="00BE5D49"/>
    <w:rsid w:val="00BF1B1E"/>
    <w:rsid w:val="00C31CFA"/>
    <w:rsid w:val="00C3291D"/>
    <w:rsid w:val="00C330F6"/>
    <w:rsid w:val="00C74391"/>
    <w:rsid w:val="00C76B12"/>
    <w:rsid w:val="00C81D13"/>
    <w:rsid w:val="00CA3FCA"/>
    <w:rsid w:val="00CA4ACC"/>
    <w:rsid w:val="00CB64D1"/>
    <w:rsid w:val="00CD0880"/>
    <w:rsid w:val="00CE09EC"/>
    <w:rsid w:val="00CE412D"/>
    <w:rsid w:val="00D072CC"/>
    <w:rsid w:val="00D07F81"/>
    <w:rsid w:val="00D1570C"/>
    <w:rsid w:val="00D27F0F"/>
    <w:rsid w:val="00D3431D"/>
    <w:rsid w:val="00D46E61"/>
    <w:rsid w:val="00D82CCB"/>
    <w:rsid w:val="00D94032"/>
    <w:rsid w:val="00DB4CE2"/>
    <w:rsid w:val="00DB57D6"/>
    <w:rsid w:val="00DD3B59"/>
    <w:rsid w:val="00DD41F6"/>
    <w:rsid w:val="00DD782C"/>
    <w:rsid w:val="00DE0F2D"/>
    <w:rsid w:val="00DF029D"/>
    <w:rsid w:val="00DF40B2"/>
    <w:rsid w:val="00DF6CE8"/>
    <w:rsid w:val="00E04924"/>
    <w:rsid w:val="00E1360D"/>
    <w:rsid w:val="00E27E6F"/>
    <w:rsid w:val="00E4463A"/>
    <w:rsid w:val="00E46BCA"/>
    <w:rsid w:val="00E53BE4"/>
    <w:rsid w:val="00E77307"/>
    <w:rsid w:val="00E9578B"/>
    <w:rsid w:val="00E96551"/>
    <w:rsid w:val="00E96F43"/>
    <w:rsid w:val="00EA576B"/>
    <w:rsid w:val="00EC5B9F"/>
    <w:rsid w:val="00F3181B"/>
    <w:rsid w:val="00F31E56"/>
    <w:rsid w:val="00F34DDC"/>
    <w:rsid w:val="00F376D3"/>
    <w:rsid w:val="00F4087B"/>
    <w:rsid w:val="00F57096"/>
    <w:rsid w:val="00F60793"/>
    <w:rsid w:val="00F6375B"/>
    <w:rsid w:val="00F67B53"/>
    <w:rsid w:val="00F73B9F"/>
    <w:rsid w:val="00FB43F6"/>
    <w:rsid w:val="00FD099B"/>
    <w:rsid w:val="00FF5A63"/>
    <w:rsid w:val="00FF5B14"/>
    <w:rsid w:val="00FF74D0"/>
    <w:rsid w:val="03EE1642"/>
    <w:rsid w:val="04B907F2"/>
    <w:rsid w:val="06020126"/>
    <w:rsid w:val="062E0F1B"/>
    <w:rsid w:val="082855CF"/>
    <w:rsid w:val="12F9465F"/>
    <w:rsid w:val="221A1EFC"/>
    <w:rsid w:val="298F293B"/>
    <w:rsid w:val="2B653DCB"/>
    <w:rsid w:val="34A444C0"/>
    <w:rsid w:val="39CC3E1B"/>
    <w:rsid w:val="3D5D78FC"/>
    <w:rsid w:val="40710039"/>
    <w:rsid w:val="413E57AF"/>
    <w:rsid w:val="42657183"/>
    <w:rsid w:val="45A33E32"/>
    <w:rsid w:val="468B0589"/>
    <w:rsid w:val="497106F8"/>
    <w:rsid w:val="49FF3686"/>
    <w:rsid w:val="4E2F336A"/>
    <w:rsid w:val="508F1B83"/>
    <w:rsid w:val="5EA41152"/>
    <w:rsid w:val="66B17D56"/>
    <w:rsid w:val="66E455D5"/>
    <w:rsid w:val="6BF95CAB"/>
    <w:rsid w:val="6D1503C2"/>
    <w:rsid w:val="6F54601A"/>
    <w:rsid w:val="77D777E8"/>
    <w:rsid w:val="7B70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Plain Text"/>
    <w:basedOn w:val="1"/>
    <w:link w:val="15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13">
    <w:name w:val="日期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14">
    <w:name w:val="标题 字符"/>
    <w:basedOn w:val="11"/>
    <w:link w:val="8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5">
    <w:name w:val="纯文本 字符"/>
    <w:basedOn w:val="11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6">
    <w:name w:val="页脚 字符"/>
    <w:basedOn w:val="11"/>
    <w:link w:val="6"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table" w:customStyle="1" w:styleId="18">
    <w:name w:val="网格型1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正文2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105;&#30340;&#25991;&#26723;\&#21457;&#25991;&#27169;&#29256;\&#20449;&#209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4DB29D0-FAA1-4927-8AA4-4BDDFFEB9E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信函</Template>
  <Company>Legend (Beijing) Limited</Company>
  <Pages>1</Pages>
  <Words>164</Words>
  <Characters>213</Characters>
  <Lines>1</Lines>
  <Paragraphs>1</Paragraphs>
  <TotalTime>2</TotalTime>
  <ScaleCrop>false</ScaleCrop>
  <LinksUpToDate>false</LinksUpToDate>
  <CharactersWithSpaces>254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2013-03-26T02:46:00Z</dcterms:created>
  <dc:creator>jdc</dc:creator>
  <cp:lastModifiedBy>雨霖铃</cp:lastModifiedBy>
  <cp:lastPrinted>2024-09-05T01:21:00Z</cp:lastPrinted>
  <dcterms:modified xsi:type="dcterms:W3CDTF">2024-09-06T04:40:25Z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ED1D04FD807646EF8575B49001139429_12</vt:lpwstr>
  </property>
</Properties>
</file>