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186CF" w14:textId="77777777" w:rsidR="00406C5C" w:rsidRDefault="00B56771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报名回执</w:t>
      </w:r>
      <w:r>
        <w:rPr>
          <w:rFonts w:hint="eastAsia"/>
          <w:sz w:val="40"/>
          <w:szCs w:val="44"/>
        </w:rPr>
        <w:t>（</w:t>
      </w:r>
      <w:r>
        <w:rPr>
          <w:rFonts w:hint="eastAsia"/>
          <w:sz w:val="40"/>
          <w:szCs w:val="44"/>
        </w:rPr>
        <w:t>第一期）</w:t>
      </w:r>
    </w:p>
    <w:p w14:paraId="6F3F8386" w14:textId="77777777" w:rsidR="00406C5C" w:rsidRDefault="00B5677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矿山分公司党委</w:t>
      </w:r>
    </w:p>
    <w:tbl>
      <w:tblPr>
        <w:tblW w:w="10576" w:type="dxa"/>
        <w:jc w:val="center"/>
        <w:tblLook w:val="04A0" w:firstRow="1" w:lastRow="0" w:firstColumn="1" w:lastColumn="0" w:noHBand="0" w:noVBand="1"/>
      </w:tblPr>
      <w:tblGrid>
        <w:gridCol w:w="1173"/>
        <w:gridCol w:w="1411"/>
        <w:gridCol w:w="3329"/>
        <w:gridCol w:w="2168"/>
        <w:gridCol w:w="2495"/>
      </w:tblGrid>
      <w:tr w:rsidR="00406C5C" w14:paraId="59462F29" w14:textId="77777777">
        <w:trPr>
          <w:trHeight w:val="1255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941C" w14:textId="77777777" w:rsidR="00406C5C" w:rsidRDefault="00B5677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650A" w14:textId="77777777" w:rsidR="00406C5C" w:rsidRDefault="00B5677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B19" w14:textId="77777777" w:rsidR="00406C5C" w:rsidRDefault="00B5677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支部名称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D101" w14:textId="77777777" w:rsidR="00406C5C" w:rsidRDefault="00B5677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CA39" w14:textId="77777777" w:rsidR="00406C5C" w:rsidRDefault="00B5677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:rsidR="00406C5C" w14:paraId="1F249B9A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0548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DAA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刘利凯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B280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一区采区党支部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3413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C0B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13991664106</w:t>
            </w:r>
          </w:p>
        </w:tc>
      </w:tr>
      <w:tr w:rsidR="00406C5C" w14:paraId="3F744660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85F2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A79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秦永春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F7A4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一区养路队党支部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9EE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30C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13991669021</w:t>
            </w:r>
          </w:p>
        </w:tc>
      </w:tr>
      <w:tr w:rsidR="00406C5C" w14:paraId="4610037F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B2B9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ED5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张鹏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8E68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一区炸药制备车间党支部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4AA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E76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15091279770</w:t>
            </w:r>
          </w:p>
        </w:tc>
      </w:tr>
      <w:tr w:rsidR="00406C5C" w14:paraId="6AE362DB" w14:textId="77777777">
        <w:trPr>
          <w:trHeight w:val="97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E6B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5AF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韩国刚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655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一区防排水车间党支部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A2C2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17EE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13891364865</w:t>
            </w:r>
          </w:p>
        </w:tc>
      </w:tr>
      <w:tr w:rsidR="00406C5C" w14:paraId="7333EDDF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8A8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A25F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吴永红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91E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二区选硫车间党支部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409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5458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13892365338</w:t>
            </w:r>
          </w:p>
        </w:tc>
      </w:tr>
      <w:tr w:rsidR="00406C5C" w14:paraId="5C4EA7F7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90D5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9F75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岳富友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4FF0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二区成品车间党支部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6BC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C23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13991663607</w:t>
            </w:r>
          </w:p>
        </w:tc>
      </w:tr>
      <w:tr w:rsidR="00406C5C" w14:paraId="35EABB63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D3A4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FE28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邓来喜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453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二区机电车间党支部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3A0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6A6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13709235085</w:t>
            </w:r>
          </w:p>
        </w:tc>
      </w:tr>
      <w:tr w:rsidR="00406C5C" w14:paraId="72E37F11" w14:textId="77777777">
        <w:trPr>
          <w:trHeight w:val="1061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69D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BD17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黄婉琦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FEF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三区电机车车间党支部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085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C80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13369152312</w:t>
            </w:r>
          </w:p>
        </w:tc>
      </w:tr>
      <w:tr w:rsidR="00406C5C" w14:paraId="4823D9F4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C95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1D4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闫贞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2A4E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三区碎矿车间党支部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10D2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AC0E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13649136943</w:t>
            </w:r>
          </w:p>
        </w:tc>
      </w:tr>
      <w:tr w:rsidR="00406C5C" w14:paraId="0719D538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9140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AC8E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姜鹏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423E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四区选硫车间党支部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26F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F498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13991661068</w:t>
            </w:r>
          </w:p>
        </w:tc>
      </w:tr>
      <w:tr w:rsidR="00406C5C" w14:paraId="0BAD0D4C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336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5130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邱芙蓉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0A13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四区成品车间党支部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EA2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BF55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18629133400</w:t>
            </w:r>
          </w:p>
        </w:tc>
      </w:tr>
      <w:tr w:rsidR="00406C5C" w14:paraId="3AA49C63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502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69A2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张军谋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D7F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五区砂泵车间党支部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6710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BD94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18991661979</w:t>
            </w:r>
          </w:p>
        </w:tc>
      </w:tr>
      <w:tr w:rsidR="00406C5C" w14:paraId="373B891A" w14:textId="77777777">
        <w:trPr>
          <w:trHeight w:val="97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386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191C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周晶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BFD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五区供水车间党支部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FA27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A63D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13991660043</w:t>
            </w:r>
          </w:p>
        </w:tc>
      </w:tr>
      <w:tr w:rsidR="00406C5C" w14:paraId="1F1067C6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BB2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63B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任骊东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3B7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六区机电车间党支部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BE58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支部书记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7E5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13571342172</w:t>
            </w:r>
          </w:p>
        </w:tc>
      </w:tr>
      <w:tr w:rsidR="00406C5C" w14:paraId="6FB49977" w14:textId="77777777">
        <w:trPr>
          <w:trHeight w:val="97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3593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969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宋婧媛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F221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六区电修车间党支部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26E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DC69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19945236791</w:t>
            </w:r>
          </w:p>
        </w:tc>
      </w:tr>
      <w:tr w:rsidR="00406C5C" w14:paraId="5BBAE2B8" w14:textId="77777777">
        <w:trPr>
          <w:trHeight w:val="97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2D9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45EE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张俞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455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样品车间党支部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BF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69F9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18153920869</w:t>
            </w:r>
          </w:p>
        </w:tc>
      </w:tr>
      <w:tr w:rsidR="00406C5C" w14:paraId="3738E063" w14:textId="77777777">
        <w:trPr>
          <w:trHeight w:val="888"/>
          <w:jc w:val="center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6924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C42A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陈英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38DB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党群工作室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2FF0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组织工作人员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C2E5" w14:textId="77777777" w:rsidR="00406C5C" w:rsidRDefault="00B5677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13369133957</w:t>
            </w:r>
          </w:p>
        </w:tc>
      </w:tr>
    </w:tbl>
    <w:p w14:paraId="042B6808" w14:textId="77777777" w:rsidR="00406C5C" w:rsidRDefault="00406C5C">
      <w:pPr>
        <w:jc w:val="left"/>
        <w:rPr>
          <w:rFonts w:ascii="仿宋_GB2312" w:eastAsia="仿宋_GB2312"/>
          <w:szCs w:val="21"/>
        </w:rPr>
      </w:pPr>
    </w:p>
    <w:p w14:paraId="6340DA91" w14:textId="77777777" w:rsidR="00406C5C" w:rsidRDefault="00406C5C">
      <w:pPr>
        <w:pStyle w:val="a0"/>
        <w:rPr>
          <w:szCs w:val="21"/>
        </w:rPr>
      </w:pPr>
    </w:p>
    <w:p w14:paraId="7F61431E" w14:textId="77777777" w:rsidR="00406C5C" w:rsidRDefault="00406C5C">
      <w:pPr>
        <w:pStyle w:val="a0"/>
        <w:rPr>
          <w:szCs w:val="21"/>
        </w:rPr>
      </w:pPr>
    </w:p>
    <w:p w14:paraId="14C49504" w14:textId="77777777" w:rsidR="00406C5C" w:rsidRDefault="00406C5C">
      <w:pPr>
        <w:pStyle w:val="a0"/>
        <w:rPr>
          <w:szCs w:val="21"/>
        </w:rPr>
      </w:pPr>
    </w:p>
    <w:p w14:paraId="412FFC69" w14:textId="77777777" w:rsidR="00406C5C" w:rsidRDefault="00406C5C">
      <w:pPr>
        <w:pStyle w:val="a0"/>
        <w:rPr>
          <w:szCs w:val="21"/>
        </w:rPr>
      </w:pPr>
    </w:p>
    <w:p w14:paraId="30335518" w14:textId="77777777" w:rsidR="00406C5C" w:rsidRDefault="00406C5C">
      <w:pPr>
        <w:pStyle w:val="a0"/>
        <w:rPr>
          <w:szCs w:val="21"/>
        </w:rPr>
      </w:pPr>
      <w:bookmarkStart w:id="0" w:name="_GoBack"/>
      <w:bookmarkEnd w:id="0"/>
    </w:p>
    <w:sectPr w:rsidR="00406C5C">
      <w:footerReference w:type="even" r:id="rId7"/>
      <w:footerReference w:type="default" r:id="rId8"/>
      <w:pgSz w:w="11906" w:h="16838"/>
      <w:pgMar w:top="2098" w:right="1474" w:bottom="1985" w:left="1588" w:header="851" w:footer="107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7ECC" w14:textId="77777777" w:rsidR="00B56771" w:rsidRDefault="00B56771">
      <w:r>
        <w:separator/>
      </w:r>
    </w:p>
  </w:endnote>
  <w:endnote w:type="continuationSeparator" w:id="0">
    <w:p w14:paraId="4D992E32" w14:textId="77777777" w:rsidR="00B56771" w:rsidRDefault="00B5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16482"/>
    </w:sdtPr>
    <w:sdtEndPr/>
    <w:sdtContent>
      <w:p w14:paraId="10EB5332" w14:textId="59BEC78F" w:rsidR="00406C5C" w:rsidRDefault="00B56771">
        <w:pPr>
          <w:pStyle w:val="aa"/>
        </w:pPr>
        <w:r>
          <w:rPr>
            <w:rFonts w:ascii="宋体" w:hAnsi="宋体" w:hint="eastAsia"/>
          </w:rPr>
          <w:t xml:space="preserve"> 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7C3D2F" w:rsidRPr="007C3D2F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C3D2F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8C2461F" w14:textId="77777777" w:rsidR="00406C5C" w:rsidRDefault="00406C5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4364A" w14:textId="77777777" w:rsidR="00406C5C" w:rsidRDefault="00406C5C">
    <w:pPr>
      <w:pStyle w:val="aa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F2F4" w14:textId="77777777" w:rsidR="00B56771" w:rsidRDefault="00B56771">
      <w:r>
        <w:separator/>
      </w:r>
    </w:p>
  </w:footnote>
  <w:footnote w:type="continuationSeparator" w:id="0">
    <w:p w14:paraId="602D6A1E" w14:textId="77777777" w:rsidR="00B56771" w:rsidRDefault="00B5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ZmEzMTRmZWFmMGM1YjU0MTM3Yjc0MTJhMjBiZGUifQ=="/>
  </w:docVars>
  <w:rsids>
    <w:rsidRoot w:val="007B038C"/>
    <w:rsid w:val="00002C77"/>
    <w:rsid w:val="00006B47"/>
    <w:rsid w:val="00020092"/>
    <w:rsid w:val="00020423"/>
    <w:rsid w:val="0002159E"/>
    <w:rsid w:val="00027E3D"/>
    <w:rsid w:val="0004392F"/>
    <w:rsid w:val="000543C0"/>
    <w:rsid w:val="00055E4B"/>
    <w:rsid w:val="00066C7E"/>
    <w:rsid w:val="000864C8"/>
    <w:rsid w:val="000D20F4"/>
    <w:rsid w:val="000D59A9"/>
    <w:rsid w:val="000E55E9"/>
    <w:rsid w:val="000E6399"/>
    <w:rsid w:val="000F1141"/>
    <w:rsid w:val="000F49AE"/>
    <w:rsid w:val="00101EC3"/>
    <w:rsid w:val="00105C20"/>
    <w:rsid w:val="001228AB"/>
    <w:rsid w:val="00126FF2"/>
    <w:rsid w:val="00134FCD"/>
    <w:rsid w:val="00137BC6"/>
    <w:rsid w:val="001431D1"/>
    <w:rsid w:val="00145909"/>
    <w:rsid w:val="00150BB5"/>
    <w:rsid w:val="001707B2"/>
    <w:rsid w:val="001823B1"/>
    <w:rsid w:val="001C3FC7"/>
    <w:rsid w:val="001D221F"/>
    <w:rsid w:val="001D3820"/>
    <w:rsid w:val="001E391F"/>
    <w:rsid w:val="002010AE"/>
    <w:rsid w:val="00202EF9"/>
    <w:rsid w:val="002320E3"/>
    <w:rsid w:val="002419B0"/>
    <w:rsid w:val="00252C12"/>
    <w:rsid w:val="00284EF9"/>
    <w:rsid w:val="00293A4C"/>
    <w:rsid w:val="002A0915"/>
    <w:rsid w:val="002A6A59"/>
    <w:rsid w:val="002B1DE1"/>
    <w:rsid w:val="002C25E2"/>
    <w:rsid w:val="002C7CCD"/>
    <w:rsid w:val="002D7C1D"/>
    <w:rsid w:val="002E0DA1"/>
    <w:rsid w:val="002F2B65"/>
    <w:rsid w:val="00304823"/>
    <w:rsid w:val="00313914"/>
    <w:rsid w:val="003265B8"/>
    <w:rsid w:val="00332A7E"/>
    <w:rsid w:val="0034507B"/>
    <w:rsid w:val="00350E8A"/>
    <w:rsid w:val="00367A21"/>
    <w:rsid w:val="00390463"/>
    <w:rsid w:val="003915A2"/>
    <w:rsid w:val="003A379A"/>
    <w:rsid w:val="003A64DA"/>
    <w:rsid w:val="003B46B5"/>
    <w:rsid w:val="003B7F22"/>
    <w:rsid w:val="003C108E"/>
    <w:rsid w:val="003C41BE"/>
    <w:rsid w:val="003C56D4"/>
    <w:rsid w:val="003F07E8"/>
    <w:rsid w:val="00406C5C"/>
    <w:rsid w:val="00407497"/>
    <w:rsid w:val="00411CDF"/>
    <w:rsid w:val="00413A27"/>
    <w:rsid w:val="00424907"/>
    <w:rsid w:val="00445756"/>
    <w:rsid w:val="00447A9D"/>
    <w:rsid w:val="00457A6E"/>
    <w:rsid w:val="004601C9"/>
    <w:rsid w:val="00481106"/>
    <w:rsid w:val="00482501"/>
    <w:rsid w:val="004864AB"/>
    <w:rsid w:val="004979C2"/>
    <w:rsid w:val="004A1293"/>
    <w:rsid w:val="004A1ABC"/>
    <w:rsid w:val="004E091C"/>
    <w:rsid w:val="004E677B"/>
    <w:rsid w:val="004E7B01"/>
    <w:rsid w:val="004F1D1B"/>
    <w:rsid w:val="004F615D"/>
    <w:rsid w:val="005002A0"/>
    <w:rsid w:val="00500BD5"/>
    <w:rsid w:val="0050507B"/>
    <w:rsid w:val="005144DA"/>
    <w:rsid w:val="005568CC"/>
    <w:rsid w:val="00563E80"/>
    <w:rsid w:val="00572C35"/>
    <w:rsid w:val="00597477"/>
    <w:rsid w:val="005D2E72"/>
    <w:rsid w:val="005D778C"/>
    <w:rsid w:val="005F2194"/>
    <w:rsid w:val="005F3E08"/>
    <w:rsid w:val="00601455"/>
    <w:rsid w:val="00602A0B"/>
    <w:rsid w:val="00631493"/>
    <w:rsid w:val="006444AB"/>
    <w:rsid w:val="00663A86"/>
    <w:rsid w:val="00666CAE"/>
    <w:rsid w:val="006749CF"/>
    <w:rsid w:val="00687AC5"/>
    <w:rsid w:val="006B44EC"/>
    <w:rsid w:val="006B7877"/>
    <w:rsid w:val="006D13E3"/>
    <w:rsid w:val="006E31ED"/>
    <w:rsid w:val="006F07B0"/>
    <w:rsid w:val="007007AB"/>
    <w:rsid w:val="007040C0"/>
    <w:rsid w:val="007249F5"/>
    <w:rsid w:val="00730D59"/>
    <w:rsid w:val="0073369B"/>
    <w:rsid w:val="00733887"/>
    <w:rsid w:val="00736D2C"/>
    <w:rsid w:val="0073792C"/>
    <w:rsid w:val="00751636"/>
    <w:rsid w:val="00753016"/>
    <w:rsid w:val="00786997"/>
    <w:rsid w:val="007920D2"/>
    <w:rsid w:val="007A7818"/>
    <w:rsid w:val="007B038C"/>
    <w:rsid w:val="007B1E9F"/>
    <w:rsid w:val="007C2524"/>
    <w:rsid w:val="007C3D2F"/>
    <w:rsid w:val="007D4BAF"/>
    <w:rsid w:val="007F125E"/>
    <w:rsid w:val="00816C9C"/>
    <w:rsid w:val="00824BC3"/>
    <w:rsid w:val="0082789B"/>
    <w:rsid w:val="00841AD0"/>
    <w:rsid w:val="00852488"/>
    <w:rsid w:val="00855D74"/>
    <w:rsid w:val="008757B9"/>
    <w:rsid w:val="00875D2F"/>
    <w:rsid w:val="00880348"/>
    <w:rsid w:val="008A0A60"/>
    <w:rsid w:val="008E4F22"/>
    <w:rsid w:val="008E7EF9"/>
    <w:rsid w:val="008F027D"/>
    <w:rsid w:val="009158DC"/>
    <w:rsid w:val="0094764D"/>
    <w:rsid w:val="00957CE5"/>
    <w:rsid w:val="00981FAE"/>
    <w:rsid w:val="009957AE"/>
    <w:rsid w:val="009971D4"/>
    <w:rsid w:val="009976B9"/>
    <w:rsid w:val="009A0D42"/>
    <w:rsid w:val="009C5A48"/>
    <w:rsid w:val="00A1489B"/>
    <w:rsid w:val="00A171EC"/>
    <w:rsid w:val="00A31323"/>
    <w:rsid w:val="00A40C9B"/>
    <w:rsid w:val="00A44573"/>
    <w:rsid w:val="00A46B90"/>
    <w:rsid w:val="00A53B4B"/>
    <w:rsid w:val="00A565BA"/>
    <w:rsid w:val="00A66594"/>
    <w:rsid w:val="00A96979"/>
    <w:rsid w:val="00A97C20"/>
    <w:rsid w:val="00AA03E4"/>
    <w:rsid w:val="00AB22FC"/>
    <w:rsid w:val="00AE18C5"/>
    <w:rsid w:val="00B00980"/>
    <w:rsid w:val="00B0381B"/>
    <w:rsid w:val="00B05BBD"/>
    <w:rsid w:val="00B06003"/>
    <w:rsid w:val="00B16848"/>
    <w:rsid w:val="00B227B7"/>
    <w:rsid w:val="00B23B4D"/>
    <w:rsid w:val="00B3420F"/>
    <w:rsid w:val="00B56771"/>
    <w:rsid w:val="00B60F39"/>
    <w:rsid w:val="00B61918"/>
    <w:rsid w:val="00B667F2"/>
    <w:rsid w:val="00BC024F"/>
    <w:rsid w:val="00BD0148"/>
    <w:rsid w:val="00BD0388"/>
    <w:rsid w:val="00BE5D49"/>
    <w:rsid w:val="00BF1B1E"/>
    <w:rsid w:val="00C31CFA"/>
    <w:rsid w:val="00C3291D"/>
    <w:rsid w:val="00C330F6"/>
    <w:rsid w:val="00C74391"/>
    <w:rsid w:val="00C76B12"/>
    <w:rsid w:val="00C81D13"/>
    <w:rsid w:val="00CA3FCA"/>
    <w:rsid w:val="00CA4ACC"/>
    <w:rsid w:val="00CB64D1"/>
    <w:rsid w:val="00CD0880"/>
    <w:rsid w:val="00CE09EC"/>
    <w:rsid w:val="00CE412D"/>
    <w:rsid w:val="00D072CC"/>
    <w:rsid w:val="00D07F81"/>
    <w:rsid w:val="00D1570C"/>
    <w:rsid w:val="00D27F0F"/>
    <w:rsid w:val="00D3431D"/>
    <w:rsid w:val="00D46E61"/>
    <w:rsid w:val="00D82CCB"/>
    <w:rsid w:val="00D94032"/>
    <w:rsid w:val="00DB4CE2"/>
    <w:rsid w:val="00DB57D6"/>
    <w:rsid w:val="00DD3B59"/>
    <w:rsid w:val="00DD41F6"/>
    <w:rsid w:val="00DD782C"/>
    <w:rsid w:val="00DE0F2D"/>
    <w:rsid w:val="00DF029D"/>
    <w:rsid w:val="00DF40B2"/>
    <w:rsid w:val="00DF6CE8"/>
    <w:rsid w:val="00E04924"/>
    <w:rsid w:val="00E1360D"/>
    <w:rsid w:val="00E27E6F"/>
    <w:rsid w:val="00E4463A"/>
    <w:rsid w:val="00E46BCA"/>
    <w:rsid w:val="00E53BE4"/>
    <w:rsid w:val="00E77307"/>
    <w:rsid w:val="00E9578B"/>
    <w:rsid w:val="00E96551"/>
    <w:rsid w:val="00E96F43"/>
    <w:rsid w:val="00EA576B"/>
    <w:rsid w:val="00EC5B9F"/>
    <w:rsid w:val="00F3181B"/>
    <w:rsid w:val="00F31E56"/>
    <w:rsid w:val="00F34DDC"/>
    <w:rsid w:val="00F376D3"/>
    <w:rsid w:val="00F4087B"/>
    <w:rsid w:val="00F57096"/>
    <w:rsid w:val="00F60793"/>
    <w:rsid w:val="00F6375B"/>
    <w:rsid w:val="00F67B53"/>
    <w:rsid w:val="00F73B9F"/>
    <w:rsid w:val="00FB43F6"/>
    <w:rsid w:val="00FD099B"/>
    <w:rsid w:val="00FF5A63"/>
    <w:rsid w:val="00FF5B14"/>
    <w:rsid w:val="00FF74D0"/>
    <w:rsid w:val="06020126"/>
    <w:rsid w:val="082855CF"/>
    <w:rsid w:val="221A1EFC"/>
    <w:rsid w:val="298F293B"/>
    <w:rsid w:val="2CAF0E27"/>
    <w:rsid w:val="34A444C0"/>
    <w:rsid w:val="39CC3E1B"/>
    <w:rsid w:val="42657183"/>
    <w:rsid w:val="468B0589"/>
    <w:rsid w:val="49FF3686"/>
    <w:rsid w:val="62600B75"/>
    <w:rsid w:val="66B17D56"/>
    <w:rsid w:val="66E455D5"/>
    <w:rsid w:val="6D15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BD4A78-662A-4424-8F17-AC896432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Plain Text"/>
    <w:basedOn w:val="a"/>
    <w:link w:val="a5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">
    <w:name w:val="Table Grid"/>
    <w:basedOn w:val="a2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批注框文本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character" w:customStyle="1" w:styleId="ae">
    <w:name w:val="标题 字符"/>
    <w:basedOn w:val="a1"/>
    <w:link w:val="ad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 w:cs="Courier New"/>
      <w:kern w:val="2"/>
      <w:sz w:val="21"/>
      <w:szCs w:val="21"/>
    </w:rPr>
  </w:style>
  <w:style w:type="character" w:customStyle="1" w:styleId="ab">
    <w:name w:val="页脚 字符"/>
    <w:basedOn w:val="a1"/>
    <w:link w:val="aa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</w:style>
  <w:style w:type="character" w:customStyle="1" w:styleId="font11">
    <w:name w:val="font11"/>
    <w:basedOn w:val="a1"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21">
    <w:name w:val="font21"/>
    <w:basedOn w:val="a1"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21457;&#25991;&#27169;&#29256;\&#20449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742B18-CEF6-450E-810A-82204439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信函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>Legend (Beijing) Limited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周晶</cp:lastModifiedBy>
  <cp:revision>59</cp:revision>
  <cp:lastPrinted>2024-09-05T01:21:00Z</cp:lastPrinted>
  <dcterms:created xsi:type="dcterms:W3CDTF">2013-03-26T02:46:00Z</dcterms:created>
  <dcterms:modified xsi:type="dcterms:W3CDTF">2024-11-26T03:07:00Z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6C6366892CFF458B85BA8E254671C8AC_13</vt:lpwstr>
  </property>
</Properties>
</file>